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D29E" w14:textId="77777777" w:rsidR="001C54CF" w:rsidRPr="00ED3C99" w:rsidRDefault="00ED3C99" w:rsidP="00ED3C99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ED3C99">
        <w:rPr>
          <w:rFonts w:ascii="ＭＳ ゴシック" w:eastAsia="ＭＳ ゴシック" w:hAnsi="ＭＳ ゴシック" w:hint="eastAsia"/>
          <w:sz w:val="28"/>
        </w:rPr>
        <w:t>「ものづくり工房」</w:t>
      </w:r>
      <w:r w:rsidR="003E405D">
        <w:rPr>
          <w:rFonts w:ascii="ＭＳ ゴシック" w:eastAsia="ＭＳ ゴシック" w:hAnsi="ＭＳ ゴシック" w:hint="eastAsia"/>
          <w:sz w:val="28"/>
        </w:rPr>
        <w:t>施設</w:t>
      </w:r>
      <w:r w:rsidRPr="00ED3C99">
        <w:rPr>
          <w:rFonts w:ascii="ＭＳ ゴシック" w:eastAsia="ＭＳ ゴシック" w:hAnsi="ＭＳ ゴシック" w:hint="eastAsia"/>
          <w:sz w:val="28"/>
        </w:rPr>
        <w:t>使用申込書</w:t>
      </w:r>
    </w:p>
    <w:p w14:paraId="71F8D50E" w14:textId="77777777" w:rsidR="00ED3C99" w:rsidRPr="003E405D" w:rsidRDefault="003E405D">
      <w:pPr>
        <w:rPr>
          <w:rFonts w:ascii="ＭＳ ゴシック" w:eastAsia="ＭＳ ゴシック" w:hAnsi="ＭＳ ゴシック" w:hint="eastAsia"/>
          <w:sz w:val="18"/>
        </w:rPr>
      </w:pPr>
      <w:r w:rsidRPr="003E405D">
        <w:rPr>
          <w:rFonts w:ascii="ＭＳ ゴシック" w:eastAsia="ＭＳ ゴシック" w:hAnsi="ＭＳ ゴシック" w:hint="eastAsia"/>
          <w:sz w:val="18"/>
        </w:rPr>
        <w:t>全て必要事項ですので、ご記入願います。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08"/>
        <w:gridCol w:w="1481"/>
        <w:gridCol w:w="1698"/>
        <w:gridCol w:w="1696"/>
        <w:gridCol w:w="1696"/>
      </w:tblGrid>
      <w:tr w:rsidR="00ED3C99" w:rsidRPr="003E405D" w14:paraId="6CFED413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72127C3C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予約者氏名</w:t>
            </w:r>
          </w:p>
        </w:tc>
        <w:tc>
          <w:tcPr>
            <w:tcW w:w="6751" w:type="dxa"/>
            <w:gridSpan w:val="4"/>
            <w:vAlign w:val="center"/>
          </w:tcPr>
          <w:p w14:paraId="4A34F744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56E176A7" w14:textId="77777777" w:rsidTr="003E405D">
        <w:trPr>
          <w:trHeight w:val="796"/>
        </w:trPr>
        <w:tc>
          <w:tcPr>
            <w:tcW w:w="1951" w:type="dxa"/>
            <w:gridSpan w:val="2"/>
            <w:vAlign w:val="center"/>
          </w:tcPr>
          <w:p w14:paraId="071ADE15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使用責任者氏名</w:t>
            </w:r>
          </w:p>
        </w:tc>
        <w:tc>
          <w:tcPr>
            <w:tcW w:w="6751" w:type="dxa"/>
            <w:gridSpan w:val="4"/>
          </w:tcPr>
          <w:p w14:paraId="2CC684CD" w14:textId="77777777" w:rsidR="00ED3C99" w:rsidRPr="003E405D" w:rsidRDefault="003E405D" w:rsidP="003E405D">
            <w:pPr>
              <w:rPr>
                <w:rFonts w:ascii="ＭＳ ゴシック" w:eastAsia="ＭＳ ゴシック" w:hAnsi="ＭＳ ゴシック"/>
                <w:sz w:val="16"/>
              </w:rPr>
            </w:pPr>
            <w:r w:rsidRPr="003E405D">
              <w:rPr>
                <w:rFonts w:ascii="ＭＳ ゴシック" w:eastAsia="ＭＳ ゴシック" w:hAnsi="ＭＳ ゴシック" w:hint="eastAsia"/>
                <w:sz w:val="16"/>
              </w:rPr>
              <w:t>予約申込者と異なる場合にご記入ください。</w:t>
            </w:r>
          </w:p>
        </w:tc>
      </w:tr>
      <w:tr w:rsidR="00ED3C99" w:rsidRPr="003E405D" w14:paraId="7C25E0C8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2291B7C4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所属・職名</w:t>
            </w:r>
          </w:p>
        </w:tc>
        <w:tc>
          <w:tcPr>
            <w:tcW w:w="6751" w:type="dxa"/>
            <w:gridSpan w:val="4"/>
            <w:vAlign w:val="center"/>
          </w:tcPr>
          <w:p w14:paraId="4B439E8A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709F0584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542D51E4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内線</w:t>
            </w:r>
            <w:r w:rsidR="003E405D" w:rsidRPr="003E405D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3E405D" w:rsidRPr="003E405D">
              <w:rPr>
                <w:rFonts w:ascii="ＭＳ ゴシック" w:eastAsia="ＭＳ ゴシック" w:hAnsi="ＭＳ ゴシック"/>
                <w:sz w:val="22"/>
              </w:rPr>
              <w:t>PHS)</w:t>
            </w:r>
          </w:p>
        </w:tc>
        <w:tc>
          <w:tcPr>
            <w:tcW w:w="6751" w:type="dxa"/>
            <w:gridSpan w:val="4"/>
            <w:vAlign w:val="center"/>
          </w:tcPr>
          <w:p w14:paraId="69AB6DC5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1A3F08FD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1FA388D3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</w:p>
        </w:tc>
        <w:tc>
          <w:tcPr>
            <w:tcW w:w="6751" w:type="dxa"/>
            <w:gridSpan w:val="4"/>
            <w:vAlign w:val="center"/>
          </w:tcPr>
          <w:p w14:paraId="5FC4C178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6D05FCF3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7F489711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E-mail アドレス</w:t>
            </w:r>
          </w:p>
        </w:tc>
        <w:tc>
          <w:tcPr>
            <w:tcW w:w="6751" w:type="dxa"/>
            <w:gridSpan w:val="4"/>
            <w:vAlign w:val="center"/>
          </w:tcPr>
          <w:p w14:paraId="1ED85A1E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  <w:r w:rsidRPr="003E405D">
              <w:rPr>
                <w:rFonts w:ascii="ＭＳ ゴシック" w:eastAsia="ＭＳ ゴシック" w:hAnsi="ＭＳ ゴシック" w:hint="eastAsia"/>
              </w:rPr>
              <w:t xml:space="preserve">　　　　　　　　@</w:t>
            </w:r>
          </w:p>
        </w:tc>
      </w:tr>
      <w:tr w:rsidR="00ED3C99" w:rsidRPr="003E405D" w14:paraId="06A233BA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19C5DE21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使用スペース</w:t>
            </w:r>
          </w:p>
        </w:tc>
        <w:tc>
          <w:tcPr>
            <w:tcW w:w="6751" w:type="dxa"/>
            <w:gridSpan w:val="4"/>
            <w:vAlign w:val="center"/>
          </w:tcPr>
          <w:p w14:paraId="56E76889" w14:textId="77777777" w:rsidR="00ED3C99" w:rsidRPr="003E405D" w:rsidRDefault="003E405D" w:rsidP="003E405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05D">
              <w:rPr>
                <w:rFonts w:ascii="ＭＳ ゴシック" w:eastAsia="ＭＳ ゴシック" w:hAnsi="ＭＳ ゴシック" w:hint="eastAsia"/>
                <w:sz w:val="24"/>
              </w:rPr>
              <w:t>多目的スペース　　作業スペース　　工作&amp;測定スペース</w:t>
            </w:r>
          </w:p>
        </w:tc>
      </w:tr>
      <w:tr w:rsidR="00ED3C99" w:rsidRPr="003E405D" w14:paraId="00AC3706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17A725E3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使用設備</w:t>
            </w:r>
          </w:p>
        </w:tc>
        <w:tc>
          <w:tcPr>
            <w:tcW w:w="6751" w:type="dxa"/>
            <w:gridSpan w:val="4"/>
            <w:vAlign w:val="center"/>
          </w:tcPr>
          <w:p w14:paraId="02653B9A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052D2B74" w14:textId="77777777" w:rsidTr="002A04E5">
        <w:trPr>
          <w:trHeight w:val="1245"/>
        </w:trPr>
        <w:tc>
          <w:tcPr>
            <w:tcW w:w="1951" w:type="dxa"/>
            <w:gridSpan w:val="2"/>
            <w:vAlign w:val="center"/>
          </w:tcPr>
          <w:p w14:paraId="69C79DDF" w14:textId="77777777" w:rsidR="00ED3C99" w:rsidRPr="003E405D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05D">
              <w:rPr>
                <w:rFonts w:ascii="ＭＳ ゴシック" w:eastAsia="ＭＳ ゴシック" w:hAnsi="ＭＳ ゴシック" w:hint="eastAsia"/>
                <w:sz w:val="22"/>
              </w:rPr>
              <w:t>使用日時</w:t>
            </w:r>
          </w:p>
        </w:tc>
        <w:tc>
          <w:tcPr>
            <w:tcW w:w="6751" w:type="dxa"/>
            <w:gridSpan w:val="4"/>
            <w:vAlign w:val="center"/>
          </w:tcPr>
          <w:p w14:paraId="2A0069CB" w14:textId="77777777" w:rsidR="00ED3C99" w:rsidRDefault="00C24698" w:rsidP="003E405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A04E5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</w:t>
            </w:r>
            <w:r w:rsidR="003E405D" w:rsidRPr="003E405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2A04E5">
              <w:rPr>
                <w:rFonts w:ascii="ＭＳ ゴシック" w:eastAsia="ＭＳ ゴシック" w:hAnsi="ＭＳ ゴシック" w:hint="eastAsia"/>
                <w:sz w:val="24"/>
              </w:rPr>
              <w:t>（　　）</w:t>
            </w:r>
            <w:r w:rsidR="003E405D" w:rsidRPr="003E405D">
              <w:rPr>
                <w:rFonts w:ascii="ＭＳ ゴシック" w:eastAsia="ＭＳ ゴシック" w:hAnsi="ＭＳ ゴシック" w:hint="eastAsia"/>
                <w:sz w:val="24"/>
              </w:rPr>
              <w:t xml:space="preserve">　　時　　分～　　時　　分</w:t>
            </w:r>
          </w:p>
          <w:p w14:paraId="6CE76C28" w14:textId="77777777" w:rsidR="002A04E5" w:rsidRPr="002A04E5" w:rsidRDefault="002A04E5" w:rsidP="003E40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備考：</w:t>
            </w:r>
          </w:p>
        </w:tc>
      </w:tr>
      <w:tr w:rsidR="00ED3C99" w:rsidRPr="009545D0" w14:paraId="4C5CC1CC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30E8AA6D" w14:textId="77777777" w:rsidR="00ED3C99" w:rsidRPr="009545D0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6751" w:type="dxa"/>
            <w:gridSpan w:val="4"/>
            <w:vAlign w:val="center"/>
          </w:tcPr>
          <w:p w14:paraId="68DEF4A8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9545D0" w14:paraId="747FA800" w14:textId="77777777" w:rsidTr="009545D0">
        <w:trPr>
          <w:trHeight w:val="796"/>
        </w:trPr>
        <w:tc>
          <w:tcPr>
            <w:tcW w:w="1951" w:type="dxa"/>
            <w:gridSpan w:val="2"/>
            <w:vAlign w:val="center"/>
          </w:tcPr>
          <w:p w14:paraId="1D83971D" w14:textId="77777777" w:rsidR="00ED3C99" w:rsidRPr="009545D0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使用者数</w:t>
            </w:r>
          </w:p>
        </w:tc>
        <w:tc>
          <w:tcPr>
            <w:tcW w:w="6751" w:type="dxa"/>
            <w:gridSpan w:val="4"/>
            <w:vAlign w:val="center"/>
          </w:tcPr>
          <w:p w14:paraId="5C48EB81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3C99" w:rsidRPr="003E405D" w14:paraId="2F5C6103" w14:textId="77777777" w:rsidTr="009545D0">
        <w:trPr>
          <w:trHeight w:val="796"/>
        </w:trPr>
        <w:tc>
          <w:tcPr>
            <w:tcW w:w="8702" w:type="dxa"/>
            <w:gridSpan w:val="6"/>
            <w:tcBorders>
              <w:left w:val="nil"/>
              <w:right w:val="nil"/>
            </w:tcBorders>
            <w:vAlign w:val="bottom"/>
          </w:tcPr>
          <w:p w14:paraId="605CF6AB" w14:textId="77777777" w:rsidR="00594B75" w:rsidRPr="00594B75" w:rsidRDefault="00594B75" w:rsidP="00ED3C99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94B75">
              <w:rPr>
                <w:rFonts w:ascii="ＭＳ ゴシック" w:eastAsia="ＭＳ ゴシック" w:hAnsi="ＭＳ ゴシック" w:hint="eastAsia"/>
                <w:sz w:val="22"/>
              </w:rPr>
              <w:t>上記を記載して頂き、「</w:t>
            </w:r>
            <w:r w:rsidRPr="00594B75">
              <w:rPr>
                <w:rFonts w:ascii="ＭＳ ゴシック" w:eastAsia="ＭＳ ゴシック" w:hAnsi="ＭＳ ゴシック"/>
                <w:sz w:val="22"/>
              </w:rPr>
              <w:t>tsukuri@yamanashi.ac.jp</w:t>
            </w:r>
            <w:r w:rsidRPr="00594B75">
              <w:rPr>
                <w:rFonts w:ascii="ＭＳ ゴシック" w:eastAsia="ＭＳ ゴシック" w:hAnsi="ＭＳ ゴシック" w:hint="eastAsia"/>
                <w:sz w:val="22"/>
              </w:rPr>
              <w:t>」へ送信していただくか、もしくは「ものづくり工房へ持参」してください。</w:t>
            </w:r>
          </w:p>
          <w:p w14:paraId="696FE2E6" w14:textId="77777777" w:rsidR="00594B75" w:rsidRDefault="00594B75" w:rsidP="00ED3C99">
            <w:pPr>
              <w:rPr>
                <w:rFonts w:ascii="ＭＳ ゴシック" w:eastAsia="ＭＳ ゴシック" w:hAnsi="ＭＳ ゴシック" w:hint="eastAsia"/>
              </w:rPr>
            </w:pPr>
          </w:p>
          <w:p w14:paraId="04607729" w14:textId="77777777" w:rsidR="00594B75" w:rsidRDefault="00594B75" w:rsidP="00ED3C99">
            <w:pPr>
              <w:rPr>
                <w:rFonts w:ascii="ＭＳ ゴシック" w:eastAsia="ＭＳ ゴシック" w:hAnsi="ＭＳ ゴシック" w:hint="eastAsia"/>
              </w:rPr>
            </w:pPr>
          </w:p>
          <w:p w14:paraId="03C81F10" w14:textId="77777777" w:rsidR="00ED3C99" w:rsidRPr="003E405D" w:rsidRDefault="00ED3C99" w:rsidP="00ED3C99">
            <w:pPr>
              <w:rPr>
                <w:rFonts w:ascii="ＭＳ ゴシック" w:eastAsia="ＭＳ ゴシック" w:hAnsi="ＭＳ ゴシック"/>
              </w:rPr>
            </w:pPr>
            <w:r w:rsidRPr="003E405D">
              <w:rPr>
                <w:rFonts w:ascii="ＭＳ ゴシック" w:eastAsia="ＭＳ ゴシック" w:hAnsi="ＭＳ ゴシック" w:hint="eastAsia"/>
              </w:rPr>
              <w:t>ものづくり教育実践センター確認欄</w:t>
            </w:r>
          </w:p>
        </w:tc>
      </w:tr>
      <w:tr w:rsidR="00ED3C99" w:rsidRPr="009545D0" w14:paraId="0B617535" w14:textId="77777777" w:rsidTr="009545D0">
        <w:trPr>
          <w:trHeight w:val="796"/>
        </w:trPr>
        <w:tc>
          <w:tcPr>
            <w:tcW w:w="1740" w:type="dxa"/>
            <w:vAlign w:val="center"/>
          </w:tcPr>
          <w:p w14:paraId="06026C69" w14:textId="77777777" w:rsidR="00ED3C99" w:rsidRPr="009545D0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受付日時</w:t>
            </w:r>
          </w:p>
        </w:tc>
        <w:tc>
          <w:tcPr>
            <w:tcW w:w="1740" w:type="dxa"/>
            <w:gridSpan w:val="2"/>
            <w:vAlign w:val="center"/>
          </w:tcPr>
          <w:p w14:paraId="2605B417" w14:textId="77777777" w:rsidR="00ED3C99" w:rsidRPr="009545D0" w:rsidRDefault="00ED3C99" w:rsidP="00ED3C99">
            <w:pPr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予約台帳記入</w:t>
            </w:r>
          </w:p>
        </w:tc>
        <w:tc>
          <w:tcPr>
            <w:tcW w:w="1741" w:type="dxa"/>
            <w:vAlign w:val="center"/>
          </w:tcPr>
          <w:p w14:paraId="43DA95D2" w14:textId="77777777" w:rsidR="00ED3C99" w:rsidRPr="009545D0" w:rsidRDefault="009545D0" w:rsidP="009545D0">
            <w:pPr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予約受付者名</w:t>
            </w:r>
          </w:p>
        </w:tc>
        <w:tc>
          <w:tcPr>
            <w:tcW w:w="1740" w:type="dxa"/>
            <w:vAlign w:val="center"/>
          </w:tcPr>
          <w:p w14:paraId="33B26D5C" w14:textId="77777777" w:rsidR="00ED3C99" w:rsidRPr="009545D0" w:rsidRDefault="009545D0" w:rsidP="00ED3C99">
            <w:pPr>
              <w:rPr>
                <w:rFonts w:ascii="ＭＳ ゴシック" w:eastAsia="ＭＳ ゴシック" w:hAnsi="ＭＳ ゴシック"/>
                <w:sz w:val="22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鍵　貸与日時</w:t>
            </w:r>
          </w:p>
        </w:tc>
        <w:tc>
          <w:tcPr>
            <w:tcW w:w="1741" w:type="dxa"/>
            <w:vAlign w:val="center"/>
          </w:tcPr>
          <w:p w14:paraId="5F1A349E" w14:textId="77777777" w:rsidR="00ED3C99" w:rsidRPr="009545D0" w:rsidRDefault="009545D0" w:rsidP="00ED3C99">
            <w:pPr>
              <w:rPr>
                <w:rFonts w:ascii="ＭＳ ゴシック" w:eastAsia="ＭＳ ゴシック" w:hAnsi="ＭＳ ゴシック"/>
              </w:rPr>
            </w:pPr>
            <w:r w:rsidRPr="009545D0">
              <w:rPr>
                <w:rFonts w:ascii="ＭＳ ゴシック" w:eastAsia="ＭＳ ゴシック" w:hAnsi="ＭＳ ゴシック" w:hint="eastAsia"/>
                <w:sz w:val="22"/>
              </w:rPr>
              <w:t>鍵　返却日時</w:t>
            </w:r>
          </w:p>
        </w:tc>
      </w:tr>
      <w:tr w:rsidR="00ED3C99" w:rsidRPr="009545D0" w14:paraId="33F0E5BF" w14:textId="77777777" w:rsidTr="009545D0">
        <w:trPr>
          <w:trHeight w:val="1047"/>
        </w:trPr>
        <w:tc>
          <w:tcPr>
            <w:tcW w:w="1740" w:type="dxa"/>
            <w:vAlign w:val="center"/>
          </w:tcPr>
          <w:p w14:paraId="34DA23A2" w14:textId="77777777" w:rsidR="00ED3C99" w:rsidRPr="002A04E5" w:rsidRDefault="00ED3C99" w:rsidP="009545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F95CC3A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1" w:type="dxa"/>
            <w:vAlign w:val="center"/>
          </w:tcPr>
          <w:p w14:paraId="20C8A6C3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Align w:val="center"/>
          </w:tcPr>
          <w:p w14:paraId="4CB24A93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1" w:type="dxa"/>
            <w:vAlign w:val="center"/>
          </w:tcPr>
          <w:p w14:paraId="6EE3CB08" w14:textId="77777777" w:rsidR="00ED3C99" w:rsidRPr="002A04E5" w:rsidRDefault="00ED3C99" w:rsidP="00ED3C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AAA355" w14:textId="77777777" w:rsidR="00ED3C99" w:rsidRDefault="00ED3C99" w:rsidP="002A04E5"/>
    <w:sectPr w:rsidR="00ED3C99" w:rsidSect="00594B75">
      <w:pgSz w:w="11906" w:h="16838"/>
      <w:pgMar w:top="1418" w:right="1701" w:bottom="1276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B9DA" w14:textId="77777777" w:rsidR="008A45BC" w:rsidRDefault="008A45BC" w:rsidP="003E405D">
      <w:r>
        <w:separator/>
      </w:r>
    </w:p>
  </w:endnote>
  <w:endnote w:type="continuationSeparator" w:id="0">
    <w:p w14:paraId="43550148" w14:textId="77777777" w:rsidR="008A45BC" w:rsidRDefault="008A45BC" w:rsidP="003E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F879" w14:textId="77777777" w:rsidR="008A45BC" w:rsidRDefault="008A45BC" w:rsidP="003E405D">
      <w:r>
        <w:separator/>
      </w:r>
    </w:p>
  </w:footnote>
  <w:footnote w:type="continuationSeparator" w:id="0">
    <w:p w14:paraId="73993819" w14:textId="77777777" w:rsidR="008A45BC" w:rsidRDefault="008A45BC" w:rsidP="003E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9"/>
    <w:rsid w:val="001B2487"/>
    <w:rsid w:val="001C54CF"/>
    <w:rsid w:val="002A04E5"/>
    <w:rsid w:val="003E405D"/>
    <w:rsid w:val="003E65BD"/>
    <w:rsid w:val="00436521"/>
    <w:rsid w:val="00594B75"/>
    <w:rsid w:val="008A45BC"/>
    <w:rsid w:val="008E65FE"/>
    <w:rsid w:val="009545D0"/>
    <w:rsid w:val="00C24698"/>
    <w:rsid w:val="00E61D10"/>
    <w:rsid w:val="00EC2119"/>
    <w:rsid w:val="00E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445AA0"/>
  <w15:chartTrackingRefBased/>
  <w15:docId w15:val="{4B86D7D1-FAED-4562-859C-B08EE05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0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E405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E40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E40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61EF-2147-45D6-9E7A-D3D107F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monoko_komi.dotx</Template>
  <TotalTime>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mono-kobo</dc:creator>
  <cp:keywords/>
  <cp:lastModifiedBy>sugiyama keisuke</cp:lastModifiedBy>
  <cp:revision>2</cp:revision>
  <dcterms:created xsi:type="dcterms:W3CDTF">2025-10-02T07:13:00Z</dcterms:created>
  <dcterms:modified xsi:type="dcterms:W3CDTF">2025-10-02T07:13:00Z</dcterms:modified>
</cp:coreProperties>
</file>